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504414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Feedback zur Arbeit der Schülervertretung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5"/>
        <w:gridCol w:w="8832"/>
      </w:tblGrid>
      <w:tr w:rsidR="00875A7D" w:rsidTr="004E60B0">
        <w:trPr>
          <w:trHeight w:val="567"/>
        </w:trPr>
        <w:tc>
          <w:tcPr>
            <w:tcW w:w="235" w:type="dxa"/>
            <w:shd w:val="clear" w:color="auto" w:fill="000000" w:themeFill="text1"/>
          </w:tcPr>
          <w:p w:rsidR="00875A7D" w:rsidRDefault="00875A7D" w:rsidP="00875A7D">
            <w:pPr>
              <w:jc w:val="center"/>
            </w:pPr>
          </w:p>
        </w:tc>
        <w:tc>
          <w:tcPr>
            <w:tcW w:w="8832" w:type="dxa"/>
            <w:vAlign w:val="center"/>
          </w:tcPr>
          <w:p w:rsidR="00875A7D" w:rsidRDefault="00504414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Feedback</w:t>
            </w:r>
          </w:p>
        </w:tc>
      </w:tr>
      <w:tr w:rsidR="003D4CE8" w:rsidTr="00320A3E">
        <w:trPr>
          <w:trHeight w:val="493"/>
        </w:trPr>
        <w:tc>
          <w:tcPr>
            <w:tcW w:w="235" w:type="dxa"/>
            <w:vMerge w:val="restart"/>
          </w:tcPr>
          <w:p w:rsidR="003D4CE8" w:rsidRDefault="003D4CE8" w:rsidP="00875A7D">
            <w:pPr>
              <w:jc w:val="center"/>
            </w:pPr>
          </w:p>
        </w:tc>
        <w:tc>
          <w:tcPr>
            <w:tcW w:w="8832" w:type="dxa"/>
          </w:tcPr>
          <w:p w:rsidR="003D4CE8" w:rsidRDefault="003D4CE8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Bitte teile</w:t>
            </w:r>
            <w:r w:rsidR="00462111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Sie uns Ihre Meinung zur Arbeit der Schülervertretung mit.</w:t>
            </w:r>
          </w:p>
          <w:p w:rsidR="003D4CE8" w:rsidRDefault="003D4CE8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Teilen Sie uns gerne mit:</w:t>
            </w:r>
          </w:p>
          <w:p w:rsidR="003F2BA9" w:rsidRDefault="003F2BA9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3D4CE8" w:rsidRDefault="003D4CE8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-Was hat Ihnen gut gefallen?</w:t>
            </w:r>
          </w:p>
          <w:p w:rsidR="003D4CE8" w:rsidRDefault="003D4CE8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-Was könnte Ihrer Meinung nach verbessert werden?</w:t>
            </w:r>
          </w:p>
          <w:p w:rsidR="003D4CE8" w:rsidRDefault="003D4CE8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-Gab es etwas</w:t>
            </w:r>
            <w:r w:rsidR="00462111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was Sie gestört hat oder optimiert werden sollte?</w:t>
            </w:r>
          </w:p>
          <w:p w:rsidR="003F2BA9" w:rsidRDefault="003F2BA9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3D4CE8" w:rsidTr="00320A3E">
        <w:trPr>
          <w:trHeight w:val="493"/>
        </w:trPr>
        <w:tc>
          <w:tcPr>
            <w:tcW w:w="235" w:type="dxa"/>
            <w:vMerge/>
          </w:tcPr>
          <w:p w:rsidR="003D4CE8" w:rsidRDefault="003D4CE8" w:rsidP="00875A7D">
            <w:pPr>
              <w:jc w:val="center"/>
            </w:pPr>
          </w:p>
        </w:tc>
        <w:tc>
          <w:tcPr>
            <w:tcW w:w="8832" w:type="dxa"/>
          </w:tcPr>
          <w:p w:rsidR="003D4CE8" w:rsidRDefault="003D4CE8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126741" w:rsidRDefault="00126741" w:rsidP="00403BC6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C16C3E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Pr="003F54E1" w:rsidRDefault="00C16C3E" w:rsidP="003F54E1"/>
        </w:tc>
        <w:tc>
          <w:tcPr>
            <w:tcW w:w="8832" w:type="dxa"/>
            <w:vAlign w:val="center"/>
          </w:tcPr>
          <w:p w:rsidR="00C16C3E" w:rsidRDefault="00504414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Anregungen und Wünsche</w:t>
            </w:r>
          </w:p>
        </w:tc>
      </w:tr>
      <w:tr w:rsidR="003D4CE8" w:rsidTr="00320A3E">
        <w:trPr>
          <w:trHeight w:val="493"/>
        </w:trPr>
        <w:tc>
          <w:tcPr>
            <w:tcW w:w="235" w:type="dxa"/>
            <w:vMerge w:val="restart"/>
            <w:shd w:val="clear" w:color="auto" w:fill="FFFFFF" w:themeFill="background1"/>
          </w:tcPr>
          <w:p w:rsidR="003D4CE8" w:rsidRPr="003F54E1" w:rsidRDefault="003D4CE8" w:rsidP="00C16C3E"/>
        </w:tc>
        <w:tc>
          <w:tcPr>
            <w:tcW w:w="8832" w:type="dxa"/>
          </w:tcPr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E87CF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Wir möchten wissen, wie wir unsere Arbeit noch besser gestalten könn</w:t>
            </w:r>
            <w:r w:rsidR="00462111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.</w:t>
            </w:r>
          </w:p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Teilen Sie uns gerne mit:</w:t>
            </w:r>
          </w:p>
          <w:p w:rsidR="003F2BA9" w:rsidRDefault="003F2BA9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-Welche Ideen oder Vorschläge haben Sie für die Schülervertretung?</w:t>
            </w:r>
          </w:p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-Was wünschen Sie sich für die Zukunft?</w:t>
            </w:r>
          </w:p>
          <w:p w:rsidR="003F2BA9" w:rsidRPr="00E87CFA" w:rsidRDefault="003F2BA9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3D4CE8" w:rsidTr="00320A3E">
        <w:trPr>
          <w:trHeight w:val="493"/>
        </w:trPr>
        <w:tc>
          <w:tcPr>
            <w:tcW w:w="235" w:type="dxa"/>
            <w:vMerge/>
            <w:shd w:val="clear" w:color="auto" w:fill="FFFFFF" w:themeFill="background1"/>
          </w:tcPr>
          <w:p w:rsidR="003D4CE8" w:rsidRPr="003F54E1" w:rsidRDefault="003D4CE8" w:rsidP="003D4CE8"/>
        </w:tc>
        <w:tc>
          <w:tcPr>
            <w:tcW w:w="8832" w:type="dxa"/>
          </w:tcPr>
          <w:p w:rsidR="003D4CE8" w:rsidRDefault="003D4CE8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126741" w:rsidRDefault="00126741" w:rsidP="003D4CE8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"/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E87CFA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3D4CE8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3D4CE8" w:rsidRDefault="003D4CE8" w:rsidP="003D4CE8">
            <w:pPr>
              <w:jc w:val="center"/>
            </w:pPr>
          </w:p>
        </w:tc>
        <w:tc>
          <w:tcPr>
            <w:tcW w:w="8832" w:type="dxa"/>
            <w:shd w:val="clear" w:color="auto" w:fill="FFFFFF" w:themeFill="background1"/>
            <w:vAlign w:val="center"/>
          </w:tcPr>
          <w:p w:rsidR="003D4CE8" w:rsidRPr="00EF2EEA" w:rsidRDefault="003D4CE8" w:rsidP="003D4CE8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Persönliche Worte</w:t>
            </w:r>
          </w:p>
        </w:tc>
      </w:tr>
      <w:tr w:rsidR="003D4CE8" w:rsidTr="004E60B0">
        <w:trPr>
          <w:trHeight w:val="567"/>
        </w:trPr>
        <w:tc>
          <w:tcPr>
            <w:tcW w:w="235" w:type="dxa"/>
            <w:vMerge w:val="restart"/>
            <w:shd w:val="clear" w:color="auto" w:fill="FFFFFF" w:themeFill="background1"/>
          </w:tcPr>
          <w:p w:rsidR="003D4CE8" w:rsidRDefault="003D4CE8" w:rsidP="003D4CE8">
            <w:pPr>
              <w:jc w:val="center"/>
            </w:pPr>
          </w:p>
        </w:tc>
        <w:tc>
          <w:tcPr>
            <w:tcW w:w="8832" w:type="dxa"/>
            <w:shd w:val="clear" w:color="auto" w:fill="FFFFFF" w:themeFill="background1"/>
          </w:tcPr>
          <w:p w:rsidR="003F2BA9" w:rsidRPr="003F2BA9" w:rsidRDefault="00126741" w:rsidP="003F2BA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Wir freuen uns über persönliche Worte von Ihnen.</w:t>
            </w:r>
          </w:p>
        </w:tc>
      </w:tr>
      <w:tr w:rsidR="003D4CE8" w:rsidTr="004E60B0">
        <w:trPr>
          <w:trHeight w:val="567"/>
        </w:trPr>
        <w:tc>
          <w:tcPr>
            <w:tcW w:w="235" w:type="dxa"/>
            <w:vMerge/>
            <w:shd w:val="clear" w:color="auto" w:fill="FFFFFF" w:themeFill="background1"/>
          </w:tcPr>
          <w:p w:rsidR="003D4CE8" w:rsidRDefault="003D4CE8" w:rsidP="003D4CE8">
            <w:pPr>
              <w:jc w:val="center"/>
            </w:pPr>
          </w:p>
        </w:tc>
        <w:tc>
          <w:tcPr>
            <w:tcW w:w="8832" w:type="dxa"/>
            <w:shd w:val="clear" w:color="auto" w:fill="FFFFFF" w:themeFill="background1"/>
          </w:tcPr>
          <w:p w:rsidR="003D4CE8" w:rsidRDefault="003D4CE8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126741" w:rsidRDefault="00126741" w:rsidP="003D4CE8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2"/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3F2BA9" w:rsidRDefault="003F2BA9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3F2BA9" w:rsidRDefault="003F2BA9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108C" w:rsidRDefault="00CD108C" w:rsidP="003D4CE8"/>
    <w:sectPr w:rsidR="00CD10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D8E" w:rsidRDefault="00782D8E" w:rsidP="00596B89">
      <w:r>
        <w:separator/>
      </w:r>
    </w:p>
  </w:endnote>
  <w:endnote w:type="continuationSeparator" w:id="0">
    <w:p w:rsidR="00782D8E" w:rsidRDefault="00782D8E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D8E" w:rsidRDefault="00782D8E" w:rsidP="00596B89">
      <w:r>
        <w:separator/>
      </w:r>
    </w:p>
  </w:footnote>
  <w:footnote w:type="continuationSeparator" w:id="0">
    <w:p w:rsidR="00782D8E" w:rsidRDefault="00782D8E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</w:t>
    </w:r>
    <w:r w:rsidR="00504414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10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504414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12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504414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</w:t>
    </w:r>
  </w:p>
  <w:p w:rsidR="00596B89" w:rsidRDefault="00504414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12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 w:rsidR="0033321E">
      <w:rPr>
        <w:rFonts w:ascii="Arial Narrow" w:hAnsi="Arial Narrow" w:cs="Arial Narrow"/>
        <w:color w:val="000000"/>
        <w:kern w:val="0"/>
        <w:sz w:val="19"/>
        <w:szCs w:val="19"/>
      </w:rPr>
      <w:t>4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32ED4"/>
    <w:rsid w:val="000407A6"/>
    <w:rsid w:val="000D35D3"/>
    <w:rsid w:val="000F0091"/>
    <w:rsid w:val="00100803"/>
    <w:rsid w:val="00114560"/>
    <w:rsid w:val="00126741"/>
    <w:rsid w:val="001613EB"/>
    <w:rsid w:val="00180CA8"/>
    <w:rsid w:val="001C5642"/>
    <w:rsid w:val="00214362"/>
    <w:rsid w:val="00235851"/>
    <w:rsid w:val="00260A64"/>
    <w:rsid w:val="002611F1"/>
    <w:rsid w:val="00266B1B"/>
    <w:rsid w:val="002751CC"/>
    <w:rsid w:val="00275441"/>
    <w:rsid w:val="002A5F95"/>
    <w:rsid w:val="002C78CE"/>
    <w:rsid w:val="00320A3E"/>
    <w:rsid w:val="00327C3A"/>
    <w:rsid w:val="0033321E"/>
    <w:rsid w:val="0037139C"/>
    <w:rsid w:val="00393981"/>
    <w:rsid w:val="003A5544"/>
    <w:rsid w:val="003D4CE8"/>
    <w:rsid w:val="003E7B30"/>
    <w:rsid w:val="003F2BA9"/>
    <w:rsid w:val="003F54E1"/>
    <w:rsid w:val="00403BC6"/>
    <w:rsid w:val="0041468D"/>
    <w:rsid w:val="0045734D"/>
    <w:rsid w:val="00462111"/>
    <w:rsid w:val="004B5521"/>
    <w:rsid w:val="004E60B0"/>
    <w:rsid w:val="00504414"/>
    <w:rsid w:val="00520DA6"/>
    <w:rsid w:val="00534A09"/>
    <w:rsid w:val="00555231"/>
    <w:rsid w:val="0056159C"/>
    <w:rsid w:val="00572CC3"/>
    <w:rsid w:val="00575A06"/>
    <w:rsid w:val="00596B89"/>
    <w:rsid w:val="00597F4B"/>
    <w:rsid w:val="005C2795"/>
    <w:rsid w:val="005E045D"/>
    <w:rsid w:val="00610515"/>
    <w:rsid w:val="006506B7"/>
    <w:rsid w:val="0065110F"/>
    <w:rsid w:val="006A07CD"/>
    <w:rsid w:val="006A2496"/>
    <w:rsid w:val="006C2369"/>
    <w:rsid w:val="006D6BC2"/>
    <w:rsid w:val="007471E2"/>
    <w:rsid w:val="00782D8E"/>
    <w:rsid w:val="007E2378"/>
    <w:rsid w:val="00813717"/>
    <w:rsid w:val="00823089"/>
    <w:rsid w:val="00875A7D"/>
    <w:rsid w:val="008850BF"/>
    <w:rsid w:val="00890D70"/>
    <w:rsid w:val="00894DC0"/>
    <w:rsid w:val="008B7B96"/>
    <w:rsid w:val="008C5FC6"/>
    <w:rsid w:val="008D451C"/>
    <w:rsid w:val="008D7EDC"/>
    <w:rsid w:val="009216FA"/>
    <w:rsid w:val="009638DF"/>
    <w:rsid w:val="00974A99"/>
    <w:rsid w:val="009A25DD"/>
    <w:rsid w:val="00A46AAA"/>
    <w:rsid w:val="00A77B3A"/>
    <w:rsid w:val="00AA1677"/>
    <w:rsid w:val="00B14E1E"/>
    <w:rsid w:val="00B25730"/>
    <w:rsid w:val="00B97D97"/>
    <w:rsid w:val="00BA5B64"/>
    <w:rsid w:val="00BA6484"/>
    <w:rsid w:val="00BC0B8F"/>
    <w:rsid w:val="00C16C3E"/>
    <w:rsid w:val="00C3237C"/>
    <w:rsid w:val="00CD108C"/>
    <w:rsid w:val="00D07137"/>
    <w:rsid w:val="00D574C4"/>
    <w:rsid w:val="00D67303"/>
    <w:rsid w:val="00D817F4"/>
    <w:rsid w:val="00DA0C54"/>
    <w:rsid w:val="00DB6966"/>
    <w:rsid w:val="00DC0DEF"/>
    <w:rsid w:val="00DC545E"/>
    <w:rsid w:val="00DE131B"/>
    <w:rsid w:val="00DE4CD7"/>
    <w:rsid w:val="00E1581B"/>
    <w:rsid w:val="00E332DB"/>
    <w:rsid w:val="00E42C5C"/>
    <w:rsid w:val="00E53546"/>
    <w:rsid w:val="00E75424"/>
    <w:rsid w:val="00E76343"/>
    <w:rsid w:val="00E87CFA"/>
    <w:rsid w:val="00ED0F31"/>
    <w:rsid w:val="00EF2EEA"/>
    <w:rsid w:val="00F15143"/>
    <w:rsid w:val="00F31E55"/>
    <w:rsid w:val="00F3377F"/>
    <w:rsid w:val="00F53667"/>
    <w:rsid w:val="00F542CD"/>
    <w:rsid w:val="00F71EA2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8DC0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137</Words>
  <Characters>570</Characters>
  <Application>Microsoft Office Word</Application>
  <DocSecurity>0</DocSecurity>
  <Lines>15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4</cp:revision>
  <cp:lastPrinted>2024-12-10T15:30:00Z</cp:lastPrinted>
  <dcterms:created xsi:type="dcterms:W3CDTF">2024-12-10T19:01:00Z</dcterms:created>
  <dcterms:modified xsi:type="dcterms:W3CDTF">2025-07-21T18:02:00Z</dcterms:modified>
</cp:coreProperties>
</file>