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803" w:rsidRDefault="00544228" w:rsidP="00FD5E78">
      <w:pPr>
        <w:jc w:val="center"/>
        <w:rPr>
          <w:rFonts w:ascii="Arial Narrow" w:hAnsi="Arial Narrow" w:cs="Arial Narrow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Meldeformular</w:t>
      </w:r>
      <w:r w:rsidR="00BD665C">
        <w:rPr>
          <w:rFonts w:ascii="Arial" w:hAnsi="Arial" w:cs="Arial"/>
          <w:b/>
          <w:bCs/>
          <w:sz w:val="28"/>
          <w:szCs w:val="28"/>
        </w:rPr>
        <w:t xml:space="preserve"> </w:t>
      </w:r>
      <w:r w:rsidR="00BD665C" w:rsidRPr="00BD665C">
        <w:rPr>
          <w:rFonts w:ascii="Arial" w:hAnsi="Arial" w:cs="Arial"/>
          <w:b/>
          <w:bCs/>
          <w:sz w:val="28"/>
          <w:szCs w:val="28"/>
        </w:rPr>
        <w:t>[</w:t>
      </w:r>
      <w:r w:rsidR="00BD665C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0" w:name="Text50"/>
      <w:r w:rsidR="00BD665C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="00BD665C">
        <w:rPr>
          <w:rFonts w:ascii="Arial" w:hAnsi="Arial" w:cs="Arial"/>
          <w:b/>
          <w:bCs/>
          <w:sz w:val="28"/>
          <w:szCs w:val="28"/>
        </w:rPr>
      </w:r>
      <w:r w:rsidR="00BD665C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4874CB">
        <w:rPr>
          <w:rFonts w:ascii="Arial" w:hAnsi="Arial" w:cs="Arial"/>
          <w:b/>
          <w:bCs/>
          <w:sz w:val="28"/>
          <w:szCs w:val="28"/>
        </w:rPr>
        <w:t> </w:t>
      </w:r>
      <w:r w:rsidR="004874CB">
        <w:rPr>
          <w:rFonts w:ascii="Arial" w:hAnsi="Arial" w:cs="Arial"/>
          <w:b/>
          <w:bCs/>
          <w:sz w:val="28"/>
          <w:szCs w:val="28"/>
        </w:rPr>
        <w:t> </w:t>
      </w:r>
      <w:r w:rsidR="004874CB">
        <w:rPr>
          <w:rFonts w:ascii="Arial" w:hAnsi="Arial" w:cs="Arial"/>
          <w:b/>
          <w:bCs/>
          <w:sz w:val="28"/>
          <w:szCs w:val="28"/>
        </w:rPr>
        <w:t> </w:t>
      </w:r>
      <w:r w:rsidR="004874CB">
        <w:rPr>
          <w:rFonts w:ascii="Arial" w:hAnsi="Arial" w:cs="Arial"/>
          <w:b/>
          <w:bCs/>
          <w:sz w:val="28"/>
          <w:szCs w:val="28"/>
        </w:rPr>
        <w:t> </w:t>
      </w:r>
      <w:r w:rsidR="004874CB">
        <w:rPr>
          <w:rFonts w:ascii="Arial" w:hAnsi="Arial" w:cs="Arial"/>
          <w:b/>
          <w:bCs/>
          <w:sz w:val="28"/>
          <w:szCs w:val="28"/>
        </w:rPr>
        <w:t> </w:t>
      </w:r>
      <w:r w:rsidR="00BD665C">
        <w:rPr>
          <w:rFonts w:ascii="Arial" w:hAnsi="Arial" w:cs="Arial"/>
          <w:b/>
          <w:bCs/>
          <w:sz w:val="28"/>
          <w:szCs w:val="28"/>
        </w:rPr>
        <w:fldChar w:fldCharType="end"/>
      </w:r>
      <w:bookmarkEnd w:id="0"/>
      <w:r w:rsidR="00BD665C" w:rsidRPr="00BD665C">
        <w:rPr>
          <w:rFonts w:ascii="Arial" w:hAnsi="Arial" w:cs="Arial"/>
          <w:b/>
          <w:bCs/>
          <w:sz w:val="28"/>
          <w:szCs w:val="28"/>
        </w:rPr>
        <w:t>]</w:t>
      </w:r>
    </w:p>
    <w:p w:rsidR="00FD5E78" w:rsidRPr="00FD5E78" w:rsidRDefault="00FD5E78" w:rsidP="00FD5E78">
      <w:pPr>
        <w:jc w:val="center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4"/>
        <w:gridCol w:w="8833"/>
      </w:tblGrid>
      <w:tr w:rsidR="00216C94" w:rsidTr="00B23F3A">
        <w:trPr>
          <w:trHeight w:val="561"/>
        </w:trPr>
        <w:tc>
          <w:tcPr>
            <w:tcW w:w="234" w:type="dxa"/>
            <w:shd w:val="clear" w:color="auto" w:fill="000000" w:themeFill="text1"/>
          </w:tcPr>
          <w:p w:rsidR="00216C94" w:rsidRPr="003F54E1" w:rsidRDefault="00216C94" w:rsidP="009E6E89"/>
        </w:tc>
        <w:tc>
          <w:tcPr>
            <w:tcW w:w="8833" w:type="dxa"/>
            <w:vAlign w:val="center"/>
          </w:tcPr>
          <w:p w:rsidR="00216C94" w:rsidRDefault="00015AF6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Darstellung des</w:t>
            </w:r>
            <w:r w:rsidR="00216C94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 xml:space="preserve"> Vorfalls</w:t>
            </w:r>
          </w:p>
        </w:tc>
      </w:tr>
      <w:tr w:rsidR="009B303B" w:rsidTr="00AA0448">
        <w:trPr>
          <w:trHeight w:val="493"/>
        </w:trPr>
        <w:tc>
          <w:tcPr>
            <w:tcW w:w="234" w:type="dxa"/>
            <w:vMerge w:val="restart"/>
            <w:shd w:val="clear" w:color="auto" w:fill="FFFFFF" w:themeFill="background1"/>
          </w:tcPr>
          <w:p w:rsidR="009B303B" w:rsidRPr="003F54E1" w:rsidRDefault="009B303B" w:rsidP="009E6E89"/>
        </w:tc>
        <w:tc>
          <w:tcPr>
            <w:tcW w:w="8833" w:type="dxa"/>
          </w:tcPr>
          <w:p w:rsidR="009B303B" w:rsidRDefault="009B303B" w:rsidP="009E6E89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Datum/Uhrzeit des Vorfalls</w:t>
            </w:r>
          </w:p>
          <w:p w:rsidR="009B303B" w:rsidRPr="003E7B30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9B303B" w:rsidTr="009E6E89">
        <w:trPr>
          <w:trHeight w:val="567"/>
        </w:trPr>
        <w:tc>
          <w:tcPr>
            <w:tcW w:w="234" w:type="dxa"/>
            <w:vMerge/>
            <w:shd w:val="clear" w:color="auto" w:fill="FFFFFF" w:themeFill="background1"/>
          </w:tcPr>
          <w:p w:rsidR="009B303B" w:rsidRPr="003F54E1" w:rsidRDefault="009B303B" w:rsidP="009E6E89"/>
        </w:tc>
        <w:tc>
          <w:tcPr>
            <w:tcW w:w="8833" w:type="dxa"/>
          </w:tcPr>
          <w:p w:rsidR="009B303B" w:rsidRDefault="009B303B" w:rsidP="009E6E89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Schilderung des Vorfalls (ggf. Beiblatt verwenden)</w:t>
            </w:r>
          </w:p>
          <w:p w:rsidR="009D25EC" w:rsidRPr="003E7B30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9B303B" w:rsidTr="009E6E89">
        <w:trPr>
          <w:trHeight w:val="567"/>
        </w:trPr>
        <w:tc>
          <w:tcPr>
            <w:tcW w:w="234" w:type="dxa"/>
            <w:vMerge/>
            <w:shd w:val="clear" w:color="auto" w:fill="FFFFFF" w:themeFill="background1"/>
          </w:tcPr>
          <w:p w:rsidR="009B303B" w:rsidRPr="003F54E1" w:rsidRDefault="009B303B" w:rsidP="009E6E89"/>
        </w:tc>
        <w:tc>
          <w:tcPr>
            <w:tcW w:w="8833" w:type="dxa"/>
          </w:tcPr>
          <w:p w:rsidR="009B303B" w:rsidRDefault="009B303B" w:rsidP="009E6E89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Art des Vorfalls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Gewaltbedrohung mit Waffe oder anderen gefährlichen Gegenständen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Gewaltbedrohung ohne Waffe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Körperverletzung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5"/>
            <w:r w:rsidR="00AA0448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="00AA0448" w:rsidRPr="00AA0448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ntisemitistische</w:t>
            </w:r>
            <w:r w:rsidR="00AA0448">
              <w:rPr>
                <w:rFonts w:ascii="Arial Narrow" w:hAnsi="Arial Narrow" w:cs="Arial Narrow"/>
                <w:color w:val="000000"/>
                <w:kern w:val="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Äußerungen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 xml:space="preserve">Fremdenfeindliche Äußerungen 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Rechtsextremistische Äußerungen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Extremistische Äußerungen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Raub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 xml:space="preserve">Bedrohung 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Erpressung</w:t>
            </w:r>
            <w:r w:rsidR="00C01FE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5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Beleidigung</w:t>
            </w:r>
            <w:r w:rsidR="00015AF6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015AF6" w:rsidRPr="00AD4A6F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Bitte benennen</w:t>
            </w:r>
            <w:r w:rsidR="00015AF6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: </w:t>
            </w:r>
            <w:r w:rsidR="00015AF6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15AF6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="00015AF6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15AF6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="00015AF6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015AF6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015AF6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015AF6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015AF6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015AF6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6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Störung des Schulfriedens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Mobbing*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Cybermobbing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Nötigung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Sexuelle Gewalt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Sonstige</w:t>
            </w:r>
            <w:r w:rsidR="00C01FE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AD4A6F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Bitte benennen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9"/>
          </w:p>
          <w:p w:rsidR="009B303B" w:rsidRPr="009B303B" w:rsidRDefault="009B303B" w:rsidP="009E6E89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  <w:tr w:rsidR="009B303B" w:rsidTr="009E6E89">
        <w:trPr>
          <w:trHeight w:val="567"/>
        </w:trPr>
        <w:tc>
          <w:tcPr>
            <w:tcW w:w="234" w:type="dxa"/>
            <w:vMerge/>
            <w:shd w:val="clear" w:color="auto" w:fill="FFFFFF" w:themeFill="background1"/>
          </w:tcPr>
          <w:p w:rsidR="009B303B" w:rsidRPr="003F54E1" w:rsidRDefault="009B303B" w:rsidP="009E6E89"/>
        </w:tc>
        <w:tc>
          <w:tcPr>
            <w:tcW w:w="8833" w:type="dxa"/>
          </w:tcPr>
          <w:p w:rsidR="009B303B" w:rsidRPr="00AA0448" w:rsidRDefault="009B303B" w:rsidP="009E6E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 w:rsidRPr="00AA0448"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*Mobbing ist anzukreuzen, wenn sich die Vorfälle der Täterin/des Täters über</w:t>
            </w:r>
          </w:p>
          <w:p w:rsidR="009B303B" w:rsidRPr="00AA0448" w:rsidRDefault="009B303B" w:rsidP="009E6E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kern w:val="0"/>
                <w:sz w:val="19"/>
                <w:szCs w:val="19"/>
              </w:rPr>
            </w:pPr>
            <w:r w:rsidRPr="00AA0448"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einen längeren Zeitraum gegen das Opfer richten. Sind es nur einmalige Vorfälle oder liegt ein längerer Zeitraum zwischen den Taten handelt es sich i. d. R. nicht um Mobbing.</w:t>
            </w:r>
          </w:p>
        </w:tc>
      </w:tr>
      <w:tr w:rsidR="009B303B" w:rsidTr="009E6E89">
        <w:trPr>
          <w:trHeight w:val="567"/>
        </w:trPr>
        <w:tc>
          <w:tcPr>
            <w:tcW w:w="234" w:type="dxa"/>
            <w:vMerge/>
            <w:shd w:val="clear" w:color="auto" w:fill="FFFFFF" w:themeFill="background1"/>
          </w:tcPr>
          <w:p w:rsidR="009B303B" w:rsidRPr="003F54E1" w:rsidRDefault="009B303B" w:rsidP="009E6E89"/>
        </w:tc>
        <w:tc>
          <w:tcPr>
            <w:tcW w:w="8833" w:type="dxa"/>
          </w:tcPr>
          <w:p w:rsidR="009B303B" w:rsidRDefault="009B303B" w:rsidP="009E6E89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Zeitpunkt des Vorfalls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Pause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Unterrichtszeit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Vor dem Unterricht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Nach dem Unterricht</w:t>
            </w:r>
          </w:p>
          <w:p w:rsidR="00AA0448" w:rsidRDefault="009B303B" w:rsidP="009E6E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Wandertag, Exkursion, Klassenfahrt</w:t>
            </w:r>
          </w:p>
          <w:p w:rsidR="00AA0448" w:rsidRPr="00AA0448" w:rsidRDefault="00AA0448" w:rsidP="009E6E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B303B" w:rsidTr="009E6E89">
        <w:trPr>
          <w:trHeight w:val="567"/>
        </w:trPr>
        <w:tc>
          <w:tcPr>
            <w:tcW w:w="234" w:type="dxa"/>
            <w:vMerge/>
            <w:shd w:val="clear" w:color="auto" w:fill="FFFFFF" w:themeFill="background1"/>
          </w:tcPr>
          <w:p w:rsidR="009B303B" w:rsidRPr="003F54E1" w:rsidRDefault="009B303B" w:rsidP="009E6E89"/>
        </w:tc>
        <w:tc>
          <w:tcPr>
            <w:tcW w:w="8833" w:type="dxa"/>
          </w:tcPr>
          <w:p w:rsidR="009B303B" w:rsidRDefault="009B303B" w:rsidP="009E6E89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Ort des Vorfalls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Klassenraum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Flur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Hof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Schulweg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Wandertag, Exkursion, Klassenfahrt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Sonstige</w:t>
            </w:r>
          </w:p>
          <w:p w:rsidR="009B303B" w:rsidRDefault="009B303B" w:rsidP="009E6E89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AD4A6F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Bitte benennen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  <w:p w:rsidR="009B303B" w:rsidRPr="009B303B" w:rsidRDefault="009B303B" w:rsidP="009E6E89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  <w:tr w:rsidR="009B303B" w:rsidTr="009E6E89">
        <w:trPr>
          <w:trHeight w:val="567"/>
        </w:trPr>
        <w:tc>
          <w:tcPr>
            <w:tcW w:w="234" w:type="dxa"/>
            <w:vMerge/>
            <w:shd w:val="clear" w:color="auto" w:fill="FFFFFF" w:themeFill="background1"/>
          </w:tcPr>
          <w:p w:rsidR="009B303B" w:rsidRPr="003F54E1" w:rsidRDefault="009B303B" w:rsidP="009E6E89"/>
        </w:tc>
        <w:tc>
          <w:tcPr>
            <w:tcW w:w="8833" w:type="dxa"/>
          </w:tcPr>
          <w:p w:rsidR="009B303B" w:rsidRPr="00AA0448" w:rsidRDefault="009B303B" w:rsidP="009B30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 w:rsidRPr="009B303B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2"/>
            <w:r w:rsidRPr="009B303B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9B303B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B303B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 xml:space="preserve">Anlagen: </w:t>
            </w:r>
            <w:r w:rsidRPr="00AA0448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anonymisierte Berichte des Opfers/der Opfer und des Täters/der Täterin bzw. der Täter</w:t>
            </w:r>
          </w:p>
          <w:p w:rsidR="009B303B" w:rsidRDefault="009B303B" w:rsidP="009B303B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 w:rsidRPr="00AA0448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und der sonstigen Beteiligten.</w:t>
            </w:r>
          </w:p>
        </w:tc>
      </w:tr>
      <w:tr w:rsidR="00216C94" w:rsidTr="00AA0448">
        <w:trPr>
          <w:trHeight w:val="561"/>
        </w:trPr>
        <w:tc>
          <w:tcPr>
            <w:tcW w:w="234" w:type="dxa"/>
            <w:shd w:val="clear" w:color="auto" w:fill="000000" w:themeFill="text1"/>
          </w:tcPr>
          <w:p w:rsidR="00216C94" w:rsidRPr="003F54E1" w:rsidRDefault="00216C94" w:rsidP="009E6E89"/>
        </w:tc>
        <w:tc>
          <w:tcPr>
            <w:tcW w:w="8833" w:type="dxa"/>
            <w:vAlign w:val="center"/>
          </w:tcPr>
          <w:p w:rsidR="00216C94" w:rsidRDefault="00216C94" w:rsidP="00216C9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Information</w:t>
            </w:r>
          </w:p>
        </w:tc>
      </w:tr>
      <w:tr w:rsidR="00216C94" w:rsidTr="00216C94">
        <w:trPr>
          <w:trHeight w:val="567"/>
        </w:trPr>
        <w:tc>
          <w:tcPr>
            <w:tcW w:w="234" w:type="dxa"/>
            <w:shd w:val="clear" w:color="auto" w:fill="FFFFFF" w:themeFill="background1"/>
          </w:tcPr>
          <w:p w:rsidR="00216C94" w:rsidRPr="003F54E1" w:rsidRDefault="00216C94" w:rsidP="009E6E89"/>
        </w:tc>
        <w:tc>
          <w:tcPr>
            <w:tcW w:w="8833" w:type="dxa"/>
          </w:tcPr>
          <w:p w:rsidR="00216C94" w:rsidRPr="00AA0448" w:rsidRDefault="00216C94" w:rsidP="00216C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kern w:val="0"/>
                <w:sz w:val="18"/>
                <w:szCs w:val="18"/>
              </w:rPr>
            </w:pPr>
            <w:r w:rsidRPr="00AA0448">
              <w:rPr>
                <w:rFonts w:ascii="Arial Narrow" w:hAnsi="Arial Narrow" w:cs="Arial"/>
                <w:color w:val="000000" w:themeColor="text1"/>
                <w:kern w:val="0"/>
                <w:sz w:val="18"/>
                <w:szCs w:val="18"/>
              </w:rPr>
              <w:t>Beim Ausfüllen des Meldebogens ist der Datenschutz zu beachten! Das bedeutet, dass</w:t>
            </w:r>
          </w:p>
          <w:p w:rsidR="00216C94" w:rsidRPr="00AA0448" w:rsidRDefault="00216C94" w:rsidP="00216C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kern w:val="0"/>
                <w:sz w:val="18"/>
                <w:szCs w:val="18"/>
              </w:rPr>
            </w:pPr>
            <w:r w:rsidRPr="00AA0448">
              <w:rPr>
                <w:rFonts w:ascii="Arial Narrow" w:hAnsi="Arial Narrow" w:cs="Arial"/>
                <w:color w:val="000000" w:themeColor="text1"/>
                <w:kern w:val="0"/>
                <w:sz w:val="18"/>
                <w:szCs w:val="18"/>
              </w:rPr>
              <w:t>keine Klarnamen der Beteiligten zu nennen sind. Werden auf Beiblättern Stellungnahmen o. ä. mit</w:t>
            </w:r>
          </w:p>
          <w:p w:rsidR="00216C94" w:rsidRPr="00AA0448" w:rsidRDefault="00216C94" w:rsidP="00216C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kern w:val="0"/>
                <w:sz w:val="18"/>
                <w:szCs w:val="18"/>
              </w:rPr>
            </w:pPr>
            <w:r w:rsidRPr="00AA0448">
              <w:rPr>
                <w:rFonts w:ascii="Arial Narrow" w:hAnsi="Arial Narrow" w:cs="Arial"/>
                <w:color w:val="000000" w:themeColor="text1"/>
                <w:kern w:val="0"/>
                <w:sz w:val="18"/>
                <w:szCs w:val="18"/>
              </w:rPr>
              <w:t>beigefügt, so ist vor E-Mail-Versand darauf zu achten, dass namentlich genannte Personen zu</w:t>
            </w:r>
          </w:p>
          <w:p w:rsidR="00216C94" w:rsidRPr="00216C94" w:rsidRDefault="00216C94" w:rsidP="00216C94">
            <w:pPr>
              <w:rPr>
                <w:rFonts w:ascii="Arial Narrow" w:hAnsi="Arial Narrow" w:cs="Arial Narrow"/>
                <w:color w:val="000000" w:themeColor="text1"/>
                <w:kern w:val="0"/>
                <w:sz w:val="18"/>
                <w:szCs w:val="18"/>
              </w:rPr>
            </w:pPr>
            <w:r w:rsidRPr="00AA0448">
              <w:rPr>
                <w:rFonts w:ascii="Arial Narrow" w:hAnsi="Arial Narrow" w:cs="Arial"/>
                <w:color w:val="000000" w:themeColor="text1"/>
                <w:kern w:val="0"/>
                <w:sz w:val="18"/>
                <w:szCs w:val="18"/>
              </w:rPr>
              <w:t>schwärzen sind.</w:t>
            </w:r>
          </w:p>
        </w:tc>
      </w:tr>
    </w:tbl>
    <w:p w:rsidR="00F90AF7" w:rsidRPr="00F90AF7" w:rsidRDefault="00F90AF7" w:rsidP="00216C94"/>
    <w:sectPr w:rsidR="00F90AF7" w:rsidRPr="00F90AF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2877" w:rsidRDefault="00272877" w:rsidP="00596B89">
      <w:r>
        <w:separator/>
      </w:r>
    </w:p>
  </w:endnote>
  <w:endnote w:type="continuationSeparator" w:id="0">
    <w:p w:rsidR="00272877" w:rsidRDefault="00272877" w:rsidP="0059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2877" w:rsidRDefault="00272877" w:rsidP="00596B89">
      <w:r>
        <w:separator/>
      </w:r>
    </w:p>
  </w:footnote>
  <w:footnote w:type="continuationSeparator" w:id="0">
    <w:p w:rsidR="00272877" w:rsidRDefault="00272877" w:rsidP="0059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B89" w:rsidRDefault="00596B89" w:rsidP="00596B89">
    <w:pPr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 xml:space="preserve">Gesamtschule Am Schilfhof                                                                                                                                                           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0</w:t>
    </w:r>
    <w:r w:rsidR="00544228">
      <w:rPr>
        <w:rFonts w:ascii="Arial Narrow" w:hAnsi="Arial Narrow" w:cs="Arial Narrow"/>
        <w:b/>
        <w:bCs/>
        <w:color w:val="000000"/>
        <w:kern w:val="0"/>
        <w:sz w:val="19"/>
        <w:szCs w:val="19"/>
      </w:rPr>
      <w:t>1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544228">
      <w:rPr>
        <w:rFonts w:ascii="Arial Narrow" w:hAnsi="Arial Narrow" w:cs="Arial Narrow"/>
        <w:b/>
        <w:bCs/>
        <w:color w:val="000000"/>
        <w:kern w:val="0"/>
        <w:sz w:val="19"/>
        <w:szCs w:val="19"/>
      </w:rPr>
      <w:t>5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544228">
      <w:rPr>
        <w:rFonts w:ascii="Arial Narrow" w:hAnsi="Arial Narrow" w:cs="Arial Narrow"/>
        <w:b/>
        <w:bCs/>
        <w:color w:val="000000"/>
        <w:kern w:val="0"/>
        <w:sz w:val="19"/>
        <w:szCs w:val="19"/>
      </w:rPr>
      <w:t>1</w:t>
    </w:r>
  </w:p>
  <w:p w:rsidR="00596B89" w:rsidRDefault="0033321E" w:rsidP="00596B89">
    <w:pPr>
      <w:jc w:val="right"/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>0</w:t>
    </w:r>
    <w:r w:rsidR="00544228">
      <w:rPr>
        <w:rFonts w:ascii="Arial Narrow" w:hAnsi="Arial Narrow" w:cs="Arial Narrow"/>
        <w:color w:val="000000"/>
        <w:kern w:val="0"/>
        <w:sz w:val="19"/>
        <w:szCs w:val="19"/>
      </w:rPr>
      <w:t>5</w:t>
    </w:r>
    <w:r w:rsidR="00596B89">
      <w:rPr>
        <w:rFonts w:ascii="Arial Narrow" w:hAnsi="Arial Narrow" w:cs="Arial Narrow"/>
        <w:color w:val="000000"/>
        <w:kern w:val="0"/>
        <w:sz w:val="19"/>
        <w:szCs w:val="19"/>
      </w:rPr>
      <w:t>/2</w:t>
    </w:r>
    <w:r>
      <w:rPr>
        <w:rFonts w:ascii="Arial Narrow" w:hAnsi="Arial Narrow" w:cs="Arial Narrow"/>
        <w:color w:val="000000"/>
        <w:kern w:val="0"/>
        <w:sz w:val="19"/>
        <w:szCs w:val="19"/>
      </w:rPr>
      <w:t>4</w:t>
    </w:r>
  </w:p>
  <w:p w:rsidR="00596B89" w:rsidRDefault="00596B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0"/>
    <w:rsid w:val="00015AF6"/>
    <w:rsid w:val="00032ED4"/>
    <w:rsid w:val="000407A6"/>
    <w:rsid w:val="000D35D3"/>
    <w:rsid w:val="000D52D6"/>
    <w:rsid w:val="000D74B8"/>
    <w:rsid w:val="000F0091"/>
    <w:rsid w:val="00100803"/>
    <w:rsid w:val="00114560"/>
    <w:rsid w:val="001613EB"/>
    <w:rsid w:val="00180CA8"/>
    <w:rsid w:val="001C5642"/>
    <w:rsid w:val="00216C94"/>
    <w:rsid w:val="00235851"/>
    <w:rsid w:val="00260A64"/>
    <w:rsid w:val="002611F1"/>
    <w:rsid w:val="0026441C"/>
    <w:rsid w:val="00266B1B"/>
    <w:rsid w:val="00272877"/>
    <w:rsid w:val="002751CC"/>
    <w:rsid w:val="002A5F95"/>
    <w:rsid w:val="002F25ED"/>
    <w:rsid w:val="00327C3A"/>
    <w:rsid w:val="0033321E"/>
    <w:rsid w:val="0035198B"/>
    <w:rsid w:val="003A5544"/>
    <w:rsid w:val="003E7B30"/>
    <w:rsid w:val="003F54E1"/>
    <w:rsid w:val="00403BC6"/>
    <w:rsid w:val="0045734D"/>
    <w:rsid w:val="004874CB"/>
    <w:rsid w:val="004B5521"/>
    <w:rsid w:val="00520DA6"/>
    <w:rsid w:val="00534A09"/>
    <w:rsid w:val="00544228"/>
    <w:rsid w:val="00555231"/>
    <w:rsid w:val="0056159C"/>
    <w:rsid w:val="00566E69"/>
    <w:rsid w:val="00575A06"/>
    <w:rsid w:val="00596B89"/>
    <w:rsid w:val="00597F4B"/>
    <w:rsid w:val="005C2795"/>
    <w:rsid w:val="005E045D"/>
    <w:rsid w:val="00610515"/>
    <w:rsid w:val="006506B7"/>
    <w:rsid w:val="006A07CD"/>
    <w:rsid w:val="006C2369"/>
    <w:rsid w:val="007471E2"/>
    <w:rsid w:val="007C6252"/>
    <w:rsid w:val="007E2378"/>
    <w:rsid w:val="00813717"/>
    <w:rsid w:val="00875A7D"/>
    <w:rsid w:val="008850BF"/>
    <w:rsid w:val="00890D70"/>
    <w:rsid w:val="008C5FC6"/>
    <w:rsid w:val="008D451C"/>
    <w:rsid w:val="008D7EDC"/>
    <w:rsid w:val="009216FA"/>
    <w:rsid w:val="009638DF"/>
    <w:rsid w:val="00974A99"/>
    <w:rsid w:val="009A25DD"/>
    <w:rsid w:val="009B303B"/>
    <w:rsid w:val="009D25EC"/>
    <w:rsid w:val="00A46AAA"/>
    <w:rsid w:val="00AA0448"/>
    <w:rsid w:val="00AA7597"/>
    <w:rsid w:val="00AD4A6F"/>
    <w:rsid w:val="00B14E1E"/>
    <w:rsid w:val="00B23F3A"/>
    <w:rsid w:val="00B25730"/>
    <w:rsid w:val="00B62CC4"/>
    <w:rsid w:val="00BA4BB4"/>
    <w:rsid w:val="00BA5B64"/>
    <w:rsid w:val="00BA6484"/>
    <w:rsid w:val="00BD665C"/>
    <w:rsid w:val="00C01FE1"/>
    <w:rsid w:val="00C16C3E"/>
    <w:rsid w:val="00C807F4"/>
    <w:rsid w:val="00CD108C"/>
    <w:rsid w:val="00D07137"/>
    <w:rsid w:val="00D17F7D"/>
    <w:rsid w:val="00D574C4"/>
    <w:rsid w:val="00D6158B"/>
    <w:rsid w:val="00D817F4"/>
    <w:rsid w:val="00DA0C54"/>
    <w:rsid w:val="00DC0DEF"/>
    <w:rsid w:val="00DC545E"/>
    <w:rsid w:val="00DE131B"/>
    <w:rsid w:val="00DE4CD7"/>
    <w:rsid w:val="00E1581B"/>
    <w:rsid w:val="00E332DB"/>
    <w:rsid w:val="00E42C5C"/>
    <w:rsid w:val="00E53546"/>
    <w:rsid w:val="00E62A2E"/>
    <w:rsid w:val="00E75424"/>
    <w:rsid w:val="00E76343"/>
    <w:rsid w:val="00ED0F31"/>
    <w:rsid w:val="00EF2EEA"/>
    <w:rsid w:val="00F31E55"/>
    <w:rsid w:val="00F3377F"/>
    <w:rsid w:val="00F53667"/>
    <w:rsid w:val="00F71EA2"/>
    <w:rsid w:val="00F90AF7"/>
    <w:rsid w:val="00FB268F"/>
    <w:rsid w:val="00FC3624"/>
    <w:rsid w:val="00FD5E78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A6B2-FB3B-C441-A526-4D023B7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30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20DA6"/>
    <w:rPr>
      <w:rFonts w:asciiTheme="majorHAnsi" w:eastAsiaTheme="majorEastAsia" w:hAnsiTheme="majorHAnsi" w:cs="Times New Roman (Überschriften"/>
      <w:sz w:val="20"/>
      <w:szCs w:val="20"/>
    </w:rPr>
  </w:style>
  <w:style w:type="table" w:styleId="Tabellenraster">
    <w:name w:val="Table Grid"/>
    <w:basedOn w:val="NormaleTabelle"/>
    <w:uiPriority w:val="39"/>
    <w:rsid w:val="0087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5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523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D5E78"/>
  </w:style>
  <w:style w:type="paragraph" w:styleId="berarbeitung">
    <w:name w:val="Revision"/>
    <w:hidden/>
    <w:uiPriority w:val="99"/>
    <w:semiHidden/>
    <w:rsid w:val="003E7B30"/>
  </w:style>
  <w:style w:type="paragraph" w:styleId="Kopfzeile">
    <w:name w:val="header"/>
    <w:basedOn w:val="Standard"/>
    <w:link w:val="Kopf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B89"/>
  </w:style>
  <w:style w:type="paragraph" w:styleId="Fuzeile">
    <w:name w:val="footer"/>
    <w:basedOn w:val="Standard"/>
    <w:link w:val="Fu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schiefer/Library/Group%20Containers/UBF8T346G9.Office/User%20Content.localized/Templates.localized/Antrag%20aus%20der%20Konferenz%20der%20Schu&#776;lerinnen%20und%20Schu&#776;ler.dotx" TargetMode="Externa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AD6CC-DA62-DE48-B2EE-8FDA51B9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aus der Konferenz der Schülerinnen und Schüler.dotx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Schiefer</dc:creator>
  <cp:keywords/>
  <dc:description/>
  <cp:lastModifiedBy>Max Schiefer</cp:lastModifiedBy>
  <cp:revision>11</cp:revision>
  <cp:lastPrinted>2023-12-17T17:47:00Z</cp:lastPrinted>
  <dcterms:created xsi:type="dcterms:W3CDTF">2024-05-01T20:25:00Z</dcterms:created>
  <dcterms:modified xsi:type="dcterms:W3CDTF">2025-02-05T17:43:00Z</dcterms:modified>
</cp:coreProperties>
</file>